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161" w:rsidRDefault="00255161" w:rsidP="00456A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3D4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255161" w:rsidRPr="001433D4" w:rsidRDefault="00255161" w:rsidP="00456A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3D4">
        <w:rPr>
          <w:rFonts w:ascii="Times New Roman" w:hAnsi="Times New Roman" w:cs="Times New Roman"/>
          <w:b/>
          <w:bCs/>
          <w:sz w:val="24"/>
          <w:szCs w:val="24"/>
        </w:rPr>
        <w:t xml:space="preserve"> о доходах, об имуществе и обязательствах имущественного характера лиц, замещающих должности муниципальной службы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финансового управления </w:t>
      </w:r>
      <w:r w:rsidRPr="001433D4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Озинского муниципального района  и членов их семей за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период с 1 января по 31 декабря </w:t>
      </w:r>
      <w:r w:rsidRPr="001433D4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8 год</w:t>
      </w:r>
    </w:p>
    <w:tbl>
      <w:tblPr>
        <w:tblW w:w="14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134"/>
        <w:gridCol w:w="1984"/>
        <w:gridCol w:w="1286"/>
        <w:gridCol w:w="1266"/>
        <w:gridCol w:w="1716"/>
        <w:gridCol w:w="1590"/>
        <w:gridCol w:w="1392"/>
        <w:gridCol w:w="2956"/>
      </w:tblGrid>
      <w:tr w:rsidR="00255161" w:rsidRPr="006D2999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Pr="006D2999" w:rsidRDefault="00255161" w:rsidP="00987D1F">
            <w:pPr>
              <w:pStyle w:val="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Pr="006D2999" w:rsidRDefault="00255161" w:rsidP="00987D1F">
            <w:pPr>
              <w:pStyle w:val="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Деклар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ированный годовой доход за 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 w:cs="Times New Roman"/>
                  <w:sz w:val="18"/>
                  <w:szCs w:val="18"/>
                </w:rPr>
                <w:t>2018</w:t>
              </w:r>
              <w:r w:rsidRPr="006D2999">
                <w:rPr>
                  <w:rFonts w:ascii="Times New Roman" w:hAnsi="Times New Roman" w:cs="Times New Roman"/>
                  <w:sz w:val="18"/>
                  <w:szCs w:val="18"/>
                </w:rPr>
                <w:t xml:space="preserve"> г</w:t>
              </w:r>
            </w:smartTag>
            <w:r w:rsidRPr="006D299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255161" w:rsidRPr="006D2999" w:rsidRDefault="00255161" w:rsidP="00987D1F">
            <w:pPr>
              <w:pStyle w:val="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Pr="006D2999" w:rsidRDefault="00255161" w:rsidP="006946E9">
            <w:pPr>
              <w:pStyle w:val="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Pr="006D2999" w:rsidRDefault="00255161" w:rsidP="006946E9">
            <w:pPr>
              <w:pStyle w:val="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161" w:rsidRPr="006D2999" w:rsidRDefault="00255161" w:rsidP="00987D1F">
            <w:pPr>
              <w:pStyle w:val="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Движимое имущество</w:t>
            </w:r>
          </w:p>
        </w:tc>
      </w:tr>
      <w:tr w:rsidR="00255161" w:rsidRPr="006D2999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Pr="006D2999" w:rsidRDefault="00255161" w:rsidP="00987D1F">
            <w:pPr>
              <w:pStyle w:val="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Pr="006D2999" w:rsidRDefault="00255161" w:rsidP="00987D1F">
            <w:pPr>
              <w:pStyle w:val="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Pr="006D2999" w:rsidRDefault="00255161" w:rsidP="00987D1F">
            <w:pPr>
              <w:pStyle w:val="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Pr="006D2999" w:rsidRDefault="00255161" w:rsidP="00987D1F">
            <w:pPr>
              <w:pStyle w:val="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Площадь, кв.м.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Pr="006D2999" w:rsidRDefault="00255161" w:rsidP="00987D1F">
            <w:pPr>
              <w:pStyle w:val="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Pr="006D2999" w:rsidRDefault="00255161" w:rsidP="00987D1F">
            <w:pPr>
              <w:pStyle w:val="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Pr="006D2999" w:rsidRDefault="00255161" w:rsidP="00987D1F">
            <w:pPr>
              <w:pStyle w:val="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Площадь, кв.м.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Pr="006D2999" w:rsidRDefault="00255161" w:rsidP="00987D1F">
            <w:pPr>
              <w:pStyle w:val="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161" w:rsidRPr="006D2999" w:rsidRDefault="00255161" w:rsidP="00987D1F">
            <w:pPr>
              <w:pStyle w:val="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161" w:rsidRPr="006D2999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Pr="006D2999" w:rsidRDefault="00255161" w:rsidP="00987D1F">
            <w:pPr>
              <w:pStyle w:val="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Лемешкина Любовь Владмировна</w:t>
            </w: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 xml:space="preserve"> начальник бюджетного отдела финансового управления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Pr="006D2999" w:rsidRDefault="00255161" w:rsidP="00987D1F">
            <w:pPr>
              <w:pStyle w:val="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327763,24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Pr="006D2999" w:rsidRDefault="00255161" w:rsidP="005E01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55161" w:rsidRDefault="00255161" w:rsidP="005E01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(общая долевая ½ доля)</w:t>
            </w:r>
          </w:p>
          <w:p w:rsidR="00255161" w:rsidRDefault="00255161" w:rsidP="005E01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5161" w:rsidRPr="006D2999" w:rsidRDefault="00255161" w:rsidP="001751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ИЖС</w:t>
            </w:r>
          </w:p>
          <w:p w:rsidR="00255161" w:rsidRDefault="00255161" w:rsidP="001751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(общая долевая ½ доля)</w:t>
            </w:r>
          </w:p>
          <w:p w:rsidR="00255161" w:rsidRPr="001751AA" w:rsidRDefault="00255161" w:rsidP="001751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Default="00255161" w:rsidP="006D2F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25,9</w:t>
            </w:r>
          </w:p>
          <w:p w:rsidR="00255161" w:rsidRPr="001751AA" w:rsidRDefault="00255161" w:rsidP="001751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5161" w:rsidRDefault="00255161" w:rsidP="001751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5161" w:rsidRPr="001751AA" w:rsidRDefault="00255161" w:rsidP="00175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Pr="006D2999" w:rsidRDefault="00255161" w:rsidP="00987D1F">
            <w:pPr>
              <w:pStyle w:val="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Pr="006D2999" w:rsidRDefault="00255161" w:rsidP="00CA1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Pr="006D2999" w:rsidRDefault="00255161" w:rsidP="00987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Pr="006D2999" w:rsidRDefault="00255161" w:rsidP="00987D1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161" w:rsidRPr="006D2999" w:rsidRDefault="00255161" w:rsidP="00987D1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161" w:rsidRPr="006D2999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Default="00255161" w:rsidP="00987D1F">
            <w:pPr>
              <w:pStyle w:val="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 начальника бюджетного отдела финансового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Default="00255161" w:rsidP="00987D1F">
            <w:pPr>
              <w:pStyle w:val="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680278,60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Pr="006D2999" w:rsidRDefault="00255161" w:rsidP="004330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55161" w:rsidRDefault="00255161" w:rsidP="004330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(общая долевая ½ доля)</w:t>
            </w:r>
          </w:p>
          <w:p w:rsidR="00255161" w:rsidRDefault="00255161" w:rsidP="004330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5161" w:rsidRPr="006D2999" w:rsidRDefault="00255161" w:rsidP="004330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ИЖС</w:t>
            </w:r>
          </w:p>
          <w:p w:rsidR="00255161" w:rsidRDefault="00255161" w:rsidP="004330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(общая долевая ½ доля)</w:t>
            </w:r>
          </w:p>
          <w:p w:rsidR="00255161" w:rsidRPr="001751AA" w:rsidRDefault="00255161" w:rsidP="004330A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Default="00255161" w:rsidP="004330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25,9</w:t>
            </w:r>
          </w:p>
          <w:p w:rsidR="00255161" w:rsidRPr="001751AA" w:rsidRDefault="00255161" w:rsidP="004330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5161" w:rsidRDefault="00255161" w:rsidP="004330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5161" w:rsidRPr="001751AA" w:rsidRDefault="00255161" w:rsidP="004330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Pr="006D2999" w:rsidRDefault="00255161" w:rsidP="004330A9">
            <w:pPr>
              <w:pStyle w:val="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Default="00255161" w:rsidP="00CA1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Default="00255161" w:rsidP="00987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Default="00255161" w:rsidP="00987D1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161" w:rsidRPr="00AF0BF1" w:rsidRDefault="00255161" w:rsidP="00987D1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ЛАДА ЛАРГУС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RS045L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.2017</w:t>
            </w:r>
          </w:p>
          <w:p w:rsidR="00255161" w:rsidRDefault="00255161" w:rsidP="00987D1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(индивидуальная собственность)</w:t>
            </w:r>
          </w:p>
          <w:p w:rsidR="00255161" w:rsidRPr="001751AA" w:rsidRDefault="00255161" w:rsidP="00987D1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УАЗ 3303 (индивидуальная собственность)</w:t>
            </w:r>
          </w:p>
        </w:tc>
      </w:tr>
      <w:tr w:rsidR="00255161" w:rsidRPr="006D2999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Default="00255161" w:rsidP="00987D1F">
            <w:pPr>
              <w:pStyle w:val="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начальника бюджетного отдела финансового управления администрации Озинского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Default="00255161" w:rsidP="00987D1F">
            <w:pPr>
              <w:pStyle w:val="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Default="00255161" w:rsidP="004330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Default="00255161" w:rsidP="004330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Pr="006D2999" w:rsidRDefault="00255161" w:rsidP="004330A9">
            <w:pPr>
              <w:pStyle w:val="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Default="00255161" w:rsidP="00CA1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Default="00255161" w:rsidP="00987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Default="00255161" w:rsidP="00987D1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161" w:rsidRPr="001751AA" w:rsidRDefault="00255161" w:rsidP="00987D1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161" w:rsidRPr="006D2999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Pr="006D2999" w:rsidRDefault="00255161" w:rsidP="00987D1F">
            <w:pPr>
              <w:pStyle w:val="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Иванова Марина Сергеевна</w:t>
            </w: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 сектором доходов</w:t>
            </w: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 xml:space="preserve"> финансового управления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Pr="006D2999" w:rsidRDefault="00255161" w:rsidP="00987D1F">
            <w:pPr>
              <w:pStyle w:val="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220853,66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Pr="006D2999" w:rsidRDefault="00255161" w:rsidP="006D2F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Pr="006D2999" w:rsidRDefault="00255161" w:rsidP="00987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Pr="006D2999" w:rsidRDefault="00255161" w:rsidP="00987D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2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Default="00255161" w:rsidP="00312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255161" w:rsidRDefault="00255161" w:rsidP="00312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(безвозмездное пользование)</w:t>
            </w:r>
          </w:p>
          <w:p w:rsidR="00255161" w:rsidRDefault="00255161" w:rsidP="00312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(огородный)</w:t>
            </w:r>
          </w:p>
          <w:p w:rsidR="00255161" w:rsidRPr="006D2999" w:rsidRDefault="00255161" w:rsidP="00312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(безвозмездное пользование)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Default="00255161" w:rsidP="003128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76,0</w:t>
            </w:r>
          </w:p>
          <w:p w:rsidR="00255161" w:rsidRPr="006D2999" w:rsidRDefault="00255161" w:rsidP="003128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554,0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Pr="006D2999" w:rsidRDefault="00255161" w:rsidP="00987D1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161" w:rsidRPr="006D2999" w:rsidRDefault="00255161" w:rsidP="00987D1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161" w:rsidRPr="006558A0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Pr="006558A0" w:rsidRDefault="00255161" w:rsidP="00987D1F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  <w:r w:rsidRPr="00AF0BF1">
              <w:rPr>
                <w:rFonts w:ascii="Times New Roman" w:hAnsi="Times New Roman" w:cs="Times New Roman"/>
                <w:sz w:val="18"/>
                <w:szCs w:val="18"/>
              </w:rPr>
              <w:t>Коломенская Неля Николаевна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начальник отдела бюджетного учета и отчетности финансового управления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Default="00255161" w:rsidP="00987D1F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338166,32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Pr="00CA18FC" w:rsidRDefault="00255161" w:rsidP="00A8523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Pr="00CA18FC" w:rsidRDefault="00255161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Pr="00CA18FC" w:rsidRDefault="00255161" w:rsidP="00FE2735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Pr="00CA18FC" w:rsidRDefault="00255161" w:rsidP="00A8523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(безвозмездное поьзование)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Pr="00CA18FC" w:rsidRDefault="00255161" w:rsidP="00F57A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Pr="00CA18FC" w:rsidRDefault="00255161" w:rsidP="00FE273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161" w:rsidRPr="00CA18FC" w:rsidRDefault="00255161" w:rsidP="00987D1F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5161" w:rsidRPr="006558A0">
        <w:trPr>
          <w:trHeight w:val="178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Default="00255161" w:rsidP="00987D1F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  <w:r w:rsidRPr="006D2999">
              <w:rPr>
                <w:rFonts w:ascii="Times New Roman" w:hAnsi="Times New Roman" w:cs="Times New Roman"/>
                <w:sz w:val="18"/>
                <w:szCs w:val="18"/>
              </w:rPr>
              <w:t>начальник отдела бюджетного учета и отчетности финансового управления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Default="00255161" w:rsidP="00987D1F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225832,39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Default="00255161" w:rsidP="00E329A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18F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255161" w:rsidRPr="00E329AB" w:rsidRDefault="00255161" w:rsidP="00E329A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Default="00255161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8FC">
              <w:rPr>
                <w:rFonts w:ascii="Times New Roman" w:hAnsi="Times New Roman" w:cs="Times New Roman"/>
                <w:sz w:val="16"/>
                <w:szCs w:val="16"/>
              </w:rPr>
              <w:t>84,6</w:t>
            </w:r>
          </w:p>
          <w:p w:rsidR="00255161" w:rsidRPr="00E329AB" w:rsidRDefault="00255161" w:rsidP="00E32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714,0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Default="00255161" w:rsidP="00E329AB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8F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55161" w:rsidRPr="00E329AB" w:rsidRDefault="00255161" w:rsidP="00E329AB">
            <w:pPr>
              <w:jc w:val="center"/>
            </w:pPr>
            <w:r w:rsidRPr="00CA18F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Pr="00CA18FC" w:rsidRDefault="00255161" w:rsidP="00A8523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Pr="00CA18FC" w:rsidRDefault="00255161" w:rsidP="00F57A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1" w:rsidRPr="00CA18FC" w:rsidRDefault="00255161" w:rsidP="00FE273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161" w:rsidRDefault="00255161" w:rsidP="00987D1F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8FC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Pr="00CA18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Hyundai</w:t>
            </w:r>
            <w:r w:rsidRPr="00CA18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A18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Accent</w:t>
            </w:r>
            <w:r w:rsidRPr="00CA18FC"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собственность), </w:t>
            </w:r>
          </w:p>
          <w:p w:rsidR="00255161" w:rsidRPr="00CA18FC" w:rsidRDefault="00255161" w:rsidP="00987D1F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8FC">
              <w:rPr>
                <w:rFonts w:ascii="Times New Roman" w:hAnsi="Times New Roman" w:cs="Times New Roman"/>
                <w:sz w:val="16"/>
                <w:szCs w:val="16"/>
              </w:rPr>
              <w:t>Нива 21213 (индивидуальная собственность)</w:t>
            </w:r>
          </w:p>
        </w:tc>
      </w:tr>
    </w:tbl>
    <w:p w:rsidR="00255161" w:rsidRDefault="00255161" w:rsidP="00D0736E">
      <w:pPr>
        <w:rPr>
          <w:rFonts w:ascii="Times New Roman" w:hAnsi="Times New Roman" w:cs="Times New Roman"/>
          <w:sz w:val="16"/>
          <w:szCs w:val="16"/>
        </w:rPr>
      </w:pPr>
    </w:p>
    <w:p w:rsidR="00255161" w:rsidRDefault="00255161" w:rsidP="00D0736E">
      <w:pPr>
        <w:rPr>
          <w:rFonts w:ascii="Times New Roman" w:hAnsi="Times New Roman" w:cs="Times New Roman"/>
          <w:sz w:val="16"/>
          <w:szCs w:val="16"/>
        </w:rPr>
      </w:pPr>
    </w:p>
    <w:p w:rsidR="00255161" w:rsidRDefault="00255161" w:rsidP="00D0736E">
      <w:pPr>
        <w:rPr>
          <w:rFonts w:ascii="Times New Roman" w:hAnsi="Times New Roman" w:cs="Times New Roman"/>
          <w:sz w:val="16"/>
          <w:szCs w:val="16"/>
        </w:rPr>
      </w:pPr>
    </w:p>
    <w:p w:rsidR="00255161" w:rsidRDefault="00255161" w:rsidP="00D0736E">
      <w:pPr>
        <w:rPr>
          <w:rFonts w:ascii="Times New Roman" w:hAnsi="Times New Roman" w:cs="Times New Roman"/>
          <w:sz w:val="16"/>
          <w:szCs w:val="16"/>
        </w:rPr>
      </w:pPr>
    </w:p>
    <w:p w:rsidR="00255161" w:rsidRDefault="00255161" w:rsidP="00D0736E">
      <w:pPr>
        <w:rPr>
          <w:rFonts w:ascii="Times New Roman" w:hAnsi="Times New Roman" w:cs="Times New Roman"/>
          <w:sz w:val="16"/>
          <w:szCs w:val="16"/>
        </w:rPr>
      </w:pPr>
    </w:p>
    <w:sectPr w:rsidR="00255161" w:rsidSect="001876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161" w:rsidRPr="006A4E85" w:rsidRDefault="00255161" w:rsidP="006A4E85">
      <w:pPr>
        <w:pStyle w:val="a"/>
        <w:rPr>
          <w:rFonts w:ascii="Calibri" w:hAnsi="Calibri" w:cs="Calibri"/>
          <w:sz w:val="22"/>
          <w:szCs w:val="22"/>
        </w:rPr>
      </w:pPr>
      <w:r>
        <w:separator/>
      </w:r>
    </w:p>
  </w:endnote>
  <w:endnote w:type="continuationSeparator" w:id="0">
    <w:p w:rsidR="00255161" w:rsidRPr="006A4E85" w:rsidRDefault="00255161" w:rsidP="006A4E85">
      <w:pPr>
        <w:pStyle w:val="a"/>
        <w:rPr>
          <w:rFonts w:ascii="Calibri" w:hAnsi="Calibri" w:cs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161" w:rsidRPr="006A4E85" w:rsidRDefault="00255161" w:rsidP="006A4E85">
      <w:pPr>
        <w:pStyle w:val="a"/>
        <w:rPr>
          <w:rFonts w:ascii="Calibri" w:hAnsi="Calibri" w:cs="Calibri"/>
          <w:sz w:val="22"/>
          <w:szCs w:val="22"/>
        </w:rPr>
      </w:pPr>
      <w:r>
        <w:separator/>
      </w:r>
    </w:p>
  </w:footnote>
  <w:footnote w:type="continuationSeparator" w:id="0">
    <w:p w:rsidR="00255161" w:rsidRPr="006A4E85" w:rsidRDefault="00255161" w:rsidP="006A4E85">
      <w:pPr>
        <w:pStyle w:val="a"/>
        <w:rPr>
          <w:rFonts w:ascii="Calibri" w:hAnsi="Calibri" w:cs="Calibr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658"/>
    <w:rsid w:val="00000ED9"/>
    <w:rsid w:val="00001D36"/>
    <w:rsid w:val="000034AB"/>
    <w:rsid w:val="00004461"/>
    <w:rsid w:val="00006AD0"/>
    <w:rsid w:val="00015D3A"/>
    <w:rsid w:val="00016CC8"/>
    <w:rsid w:val="00020AC8"/>
    <w:rsid w:val="000216B0"/>
    <w:rsid w:val="000219E6"/>
    <w:rsid w:val="00022F38"/>
    <w:rsid w:val="000346F0"/>
    <w:rsid w:val="0003776A"/>
    <w:rsid w:val="000622F6"/>
    <w:rsid w:val="000630B6"/>
    <w:rsid w:val="000675D2"/>
    <w:rsid w:val="0007146B"/>
    <w:rsid w:val="00075246"/>
    <w:rsid w:val="00093CD8"/>
    <w:rsid w:val="0009551D"/>
    <w:rsid w:val="000A3134"/>
    <w:rsid w:val="000A51E7"/>
    <w:rsid w:val="000B2621"/>
    <w:rsid w:val="000B5683"/>
    <w:rsid w:val="000C0256"/>
    <w:rsid w:val="000C4517"/>
    <w:rsid w:val="000F1C89"/>
    <w:rsid w:val="000F63AD"/>
    <w:rsid w:val="000F6E13"/>
    <w:rsid w:val="001231CE"/>
    <w:rsid w:val="00126602"/>
    <w:rsid w:val="00135FAB"/>
    <w:rsid w:val="001410EC"/>
    <w:rsid w:val="001433D4"/>
    <w:rsid w:val="00144C42"/>
    <w:rsid w:val="00150163"/>
    <w:rsid w:val="0015202E"/>
    <w:rsid w:val="00152567"/>
    <w:rsid w:val="0015483C"/>
    <w:rsid w:val="0016165F"/>
    <w:rsid w:val="00165C1E"/>
    <w:rsid w:val="00166E4B"/>
    <w:rsid w:val="001700FE"/>
    <w:rsid w:val="001751AA"/>
    <w:rsid w:val="00181A32"/>
    <w:rsid w:val="00184376"/>
    <w:rsid w:val="00185052"/>
    <w:rsid w:val="00187249"/>
    <w:rsid w:val="00187658"/>
    <w:rsid w:val="001969AB"/>
    <w:rsid w:val="00197163"/>
    <w:rsid w:val="001A09C5"/>
    <w:rsid w:val="001A1C72"/>
    <w:rsid w:val="001C4938"/>
    <w:rsid w:val="001D1AC0"/>
    <w:rsid w:val="001D266B"/>
    <w:rsid w:val="001D2AB2"/>
    <w:rsid w:val="001E1123"/>
    <w:rsid w:val="001E54A1"/>
    <w:rsid w:val="001E75DD"/>
    <w:rsid w:val="00210148"/>
    <w:rsid w:val="002106D3"/>
    <w:rsid w:val="00211673"/>
    <w:rsid w:val="00212192"/>
    <w:rsid w:val="00220824"/>
    <w:rsid w:val="00222C02"/>
    <w:rsid w:val="00226B44"/>
    <w:rsid w:val="00236626"/>
    <w:rsid w:val="0024519D"/>
    <w:rsid w:val="0024662F"/>
    <w:rsid w:val="0025038A"/>
    <w:rsid w:val="00255161"/>
    <w:rsid w:val="0026180D"/>
    <w:rsid w:val="00261DD3"/>
    <w:rsid w:val="00263843"/>
    <w:rsid w:val="00270EFA"/>
    <w:rsid w:val="00273AD3"/>
    <w:rsid w:val="0027577D"/>
    <w:rsid w:val="0028190C"/>
    <w:rsid w:val="00282A0B"/>
    <w:rsid w:val="00291971"/>
    <w:rsid w:val="002D240C"/>
    <w:rsid w:val="002D7B6E"/>
    <w:rsid w:val="002E192C"/>
    <w:rsid w:val="002E70EA"/>
    <w:rsid w:val="002F2D8C"/>
    <w:rsid w:val="002F49DC"/>
    <w:rsid w:val="00302800"/>
    <w:rsid w:val="00312813"/>
    <w:rsid w:val="00330318"/>
    <w:rsid w:val="00330DE5"/>
    <w:rsid w:val="00332F7A"/>
    <w:rsid w:val="003342DA"/>
    <w:rsid w:val="00337A18"/>
    <w:rsid w:val="00340303"/>
    <w:rsid w:val="0036622F"/>
    <w:rsid w:val="00377EB2"/>
    <w:rsid w:val="003901E6"/>
    <w:rsid w:val="003937F7"/>
    <w:rsid w:val="003946BF"/>
    <w:rsid w:val="00397689"/>
    <w:rsid w:val="003B1F4C"/>
    <w:rsid w:val="003B553E"/>
    <w:rsid w:val="003B7559"/>
    <w:rsid w:val="003E1536"/>
    <w:rsid w:val="003E3871"/>
    <w:rsid w:val="003F4910"/>
    <w:rsid w:val="00406477"/>
    <w:rsid w:val="00406885"/>
    <w:rsid w:val="00416BD0"/>
    <w:rsid w:val="004330A9"/>
    <w:rsid w:val="00433CE0"/>
    <w:rsid w:val="00436F02"/>
    <w:rsid w:val="00436FA2"/>
    <w:rsid w:val="004374FC"/>
    <w:rsid w:val="00451BD5"/>
    <w:rsid w:val="00456A60"/>
    <w:rsid w:val="004709E2"/>
    <w:rsid w:val="00473668"/>
    <w:rsid w:val="00475664"/>
    <w:rsid w:val="004846A4"/>
    <w:rsid w:val="0049750C"/>
    <w:rsid w:val="004A173D"/>
    <w:rsid w:val="004B113A"/>
    <w:rsid w:val="004B30AF"/>
    <w:rsid w:val="004B64EE"/>
    <w:rsid w:val="004C45D7"/>
    <w:rsid w:val="004D583C"/>
    <w:rsid w:val="004F465E"/>
    <w:rsid w:val="004F5B51"/>
    <w:rsid w:val="00500C2C"/>
    <w:rsid w:val="005019FF"/>
    <w:rsid w:val="005052C7"/>
    <w:rsid w:val="00525BB4"/>
    <w:rsid w:val="0053228E"/>
    <w:rsid w:val="00540D2C"/>
    <w:rsid w:val="00543709"/>
    <w:rsid w:val="0055707C"/>
    <w:rsid w:val="00560D90"/>
    <w:rsid w:val="0057025A"/>
    <w:rsid w:val="00575F08"/>
    <w:rsid w:val="005812CB"/>
    <w:rsid w:val="005878AC"/>
    <w:rsid w:val="005A53A8"/>
    <w:rsid w:val="005B746D"/>
    <w:rsid w:val="005C1B03"/>
    <w:rsid w:val="005C7817"/>
    <w:rsid w:val="005D3A91"/>
    <w:rsid w:val="005D619A"/>
    <w:rsid w:val="005E0100"/>
    <w:rsid w:val="005F235E"/>
    <w:rsid w:val="006055F5"/>
    <w:rsid w:val="00623B1D"/>
    <w:rsid w:val="0062477D"/>
    <w:rsid w:val="00627198"/>
    <w:rsid w:val="00640FD0"/>
    <w:rsid w:val="00653913"/>
    <w:rsid w:val="00653B29"/>
    <w:rsid w:val="00653CDB"/>
    <w:rsid w:val="006558A0"/>
    <w:rsid w:val="00663F68"/>
    <w:rsid w:val="00665A3A"/>
    <w:rsid w:val="00667978"/>
    <w:rsid w:val="006859BE"/>
    <w:rsid w:val="00692D2F"/>
    <w:rsid w:val="006946E9"/>
    <w:rsid w:val="006A22B3"/>
    <w:rsid w:val="006A4E85"/>
    <w:rsid w:val="006A67AD"/>
    <w:rsid w:val="006B5A56"/>
    <w:rsid w:val="006C56A4"/>
    <w:rsid w:val="006C5F34"/>
    <w:rsid w:val="006C7D14"/>
    <w:rsid w:val="006D1435"/>
    <w:rsid w:val="006D2999"/>
    <w:rsid w:val="006D2FD5"/>
    <w:rsid w:val="006D339B"/>
    <w:rsid w:val="006D3B06"/>
    <w:rsid w:val="006D4939"/>
    <w:rsid w:val="006E1507"/>
    <w:rsid w:val="00713943"/>
    <w:rsid w:val="00714AB4"/>
    <w:rsid w:val="00716E69"/>
    <w:rsid w:val="0072637B"/>
    <w:rsid w:val="00732468"/>
    <w:rsid w:val="00743616"/>
    <w:rsid w:val="00762EC3"/>
    <w:rsid w:val="00770C28"/>
    <w:rsid w:val="007734FF"/>
    <w:rsid w:val="00773BCA"/>
    <w:rsid w:val="00782C9F"/>
    <w:rsid w:val="007916E4"/>
    <w:rsid w:val="007918AE"/>
    <w:rsid w:val="00793BCC"/>
    <w:rsid w:val="007A2BA1"/>
    <w:rsid w:val="007A3203"/>
    <w:rsid w:val="007B2916"/>
    <w:rsid w:val="007B33BC"/>
    <w:rsid w:val="007B3DD5"/>
    <w:rsid w:val="007C09F7"/>
    <w:rsid w:val="007D358C"/>
    <w:rsid w:val="007D5B1C"/>
    <w:rsid w:val="007D7B9E"/>
    <w:rsid w:val="007E125A"/>
    <w:rsid w:val="007E38C4"/>
    <w:rsid w:val="007E7503"/>
    <w:rsid w:val="007F048F"/>
    <w:rsid w:val="00806C0B"/>
    <w:rsid w:val="00811560"/>
    <w:rsid w:val="00820B81"/>
    <w:rsid w:val="00823BA2"/>
    <w:rsid w:val="00823BD5"/>
    <w:rsid w:val="0082642D"/>
    <w:rsid w:val="00827BBE"/>
    <w:rsid w:val="008326D5"/>
    <w:rsid w:val="00833CB1"/>
    <w:rsid w:val="008467DB"/>
    <w:rsid w:val="00851342"/>
    <w:rsid w:val="00860FE6"/>
    <w:rsid w:val="00862252"/>
    <w:rsid w:val="00867025"/>
    <w:rsid w:val="00875744"/>
    <w:rsid w:val="00886840"/>
    <w:rsid w:val="00892D5E"/>
    <w:rsid w:val="008A5AE9"/>
    <w:rsid w:val="008B3024"/>
    <w:rsid w:val="008B3107"/>
    <w:rsid w:val="008C3830"/>
    <w:rsid w:val="008C4871"/>
    <w:rsid w:val="008C4C63"/>
    <w:rsid w:val="008C4E25"/>
    <w:rsid w:val="008C74EC"/>
    <w:rsid w:val="008D3087"/>
    <w:rsid w:val="008E5DA8"/>
    <w:rsid w:val="008F00B9"/>
    <w:rsid w:val="008F0AD2"/>
    <w:rsid w:val="008F3418"/>
    <w:rsid w:val="008F5B51"/>
    <w:rsid w:val="008F6078"/>
    <w:rsid w:val="00901F3C"/>
    <w:rsid w:val="00907BC3"/>
    <w:rsid w:val="0091725B"/>
    <w:rsid w:val="00927808"/>
    <w:rsid w:val="00937C36"/>
    <w:rsid w:val="009468B4"/>
    <w:rsid w:val="009471CB"/>
    <w:rsid w:val="009509AF"/>
    <w:rsid w:val="009524D4"/>
    <w:rsid w:val="009576E6"/>
    <w:rsid w:val="00967C32"/>
    <w:rsid w:val="00967F8E"/>
    <w:rsid w:val="00970164"/>
    <w:rsid w:val="00983EBC"/>
    <w:rsid w:val="00984C98"/>
    <w:rsid w:val="009850EF"/>
    <w:rsid w:val="00987D1F"/>
    <w:rsid w:val="009951ED"/>
    <w:rsid w:val="009962EF"/>
    <w:rsid w:val="00997066"/>
    <w:rsid w:val="009A319A"/>
    <w:rsid w:val="009A388A"/>
    <w:rsid w:val="009A5D5F"/>
    <w:rsid w:val="009B30AF"/>
    <w:rsid w:val="009C44D0"/>
    <w:rsid w:val="009D504A"/>
    <w:rsid w:val="009D5CDF"/>
    <w:rsid w:val="009E45A1"/>
    <w:rsid w:val="009F11D1"/>
    <w:rsid w:val="00A010DE"/>
    <w:rsid w:val="00A03322"/>
    <w:rsid w:val="00A062E8"/>
    <w:rsid w:val="00A10612"/>
    <w:rsid w:val="00A11E95"/>
    <w:rsid w:val="00A128EE"/>
    <w:rsid w:val="00A1653F"/>
    <w:rsid w:val="00A167A1"/>
    <w:rsid w:val="00A20CCF"/>
    <w:rsid w:val="00A356CF"/>
    <w:rsid w:val="00A4133D"/>
    <w:rsid w:val="00A52416"/>
    <w:rsid w:val="00A5461A"/>
    <w:rsid w:val="00A547BF"/>
    <w:rsid w:val="00A556E7"/>
    <w:rsid w:val="00A6193A"/>
    <w:rsid w:val="00A76F53"/>
    <w:rsid w:val="00A8504F"/>
    <w:rsid w:val="00A85238"/>
    <w:rsid w:val="00A87751"/>
    <w:rsid w:val="00A900DC"/>
    <w:rsid w:val="00A9095C"/>
    <w:rsid w:val="00A91228"/>
    <w:rsid w:val="00A91360"/>
    <w:rsid w:val="00A95FF7"/>
    <w:rsid w:val="00A96D5E"/>
    <w:rsid w:val="00AA14C1"/>
    <w:rsid w:val="00AA2DB3"/>
    <w:rsid w:val="00AA67A6"/>
    <w:rsid w:val="00AA6C60"/>
    <w:rsid w:val="00AB181E"/>
    <w:rsid w:val="00AB7E96"/>
    <w:rsid w:val="00AC5529"/>
    <w:rsid w:val="00AD0988"/>
    <w:rsid w:val="00AD2F1D"/>
    <w:rsid w:val="00AD3BB5"/>
    <w:rsid w:val="00AD63FE"/>
    <w:rsid w:val="00AD785F"/>
    <w:rsid w:val="00AF0BF1"/>
    <w:rsid w:val="00AF1FB1"/>
    <w:rsid w:val="00B04AF7"/>
    <w:rsid w:val="00B067DD"/>
    <w:rsid w:val="00B178FE"/>
    <w:rsid w:val="00B21E06"/>
    <w:rsid w:val="00B23225"/>
    <w:rsid w:val="00B353A5"/>
    <w:rsid w:val="00B466F7"/>
    <w:rsid w:val="00B46E1F"/>
    <w:rsid w:val="00B47406"/>
    <w:rsid w:val="00B47460"/>
    <w:rsid w:val="00B62BA9"/>
    <w:rsid w:val="00B808DA"/>
    <w:rsid w:val="00B85958"/>
    <w:rsid w:val="00B9123F"/>
    <w:rsid w:val="00B91BF5"/>
    <w:rsid w:val="00B91D50"/>
    <w:rsid w:val="00B92625"/>
    <w:rsid w:val="00B928A5"/>
    <w:rsid w:val="00B93D3B"/>
    <w:rsid w:val="00BA25ED"/>
    <w:rsid w:val="00BB3195"/>
    <w:rsid w:val="00BB7227"/>
    <w:rsid w:val="00BC7BDB"/>
    <w:rsid w:val="00BD4D41"/>
    <w:rsid w:val="00BD5E5A"/>
    <w:rsid w:val="00BD6679"/>
    <w:rsid w:val="00BE3BCF"/>
    <w:rsid w:val="00C019C4"/>
    <w:rsid w:val="00C04AAE"/>
    <w:rsid w:val="00C108E8"/>
    <w:rsid w:val="00C13C4B"/>
    <w:rsid w:val="00C153C6"/>
    <w:rsid w:val="00C3685E"/>
    <w:rsid w:val="00C6187F"/>
    <w:rsid w:val="00C632EA"/>
    <w:rsid w:val="00C6375D"/>
    <w:rsid w:val="00C92512"/>
    <w:rsid w:val="00CA18FC"/>
    <w:rsid w:val="00CA40E3"/>
    <w:rsid w:val="00CB049C"/>
    <w:rsid w:val="00CC1EE5"/>
    <w:rsid w:val="00CC21AA"/>
    <w:rsid w:val="00CC61E2"/>
    <w:rsid w:val="00CD7888"/>
    <w:rsid w:val="00CE23E2"/>
    <w:rsid w:val="00CE346E"/>
    <w:rsid w:val="00CE3768"/>
    <w:rsid w:val="00CE612F"/>
    <w:rsid w:val="00CF2910"/>
    <w:rsid w:val="00CF4EED"/>
    <w:rsid w:val="00D0736E"/>
    <w:rsid w:val="00D2229D"/>
    <w:rsid w:val="00D23E71"/>
    <w:rsid w:val="00D255A2"/>
    <w:rsid w:val="00D26C38"/>
    <w:rsid w:val="00D330E0"/>
    <w:rsid w:val="00D37EEC"/>
    <w:rsid w:val="00D45185"/>
    <w:rsid w:val="00D45376"/>
    <w:rsid w:val="00D524C3"/>
    <w:rsid w:val="00D53F02"/>
    <w:rsid w:val="00D61878"/>
    <w:rsid w:val="00D6400D"/>
    <w:rsid w:val="00D66F43"/>
    <w:rsid w:val="00D90594"/>
    <w:rsid w:val="00D94967"/>
    <w:rsid w:val="00DB6288"/>
    <w:rsid w:val="00DC08DB"/>
    <w:rsid w:val="00DD76D9"/>
    <w:rsid w:val="00DE2F2C"/>
    <w:rsid w:val="00DF1511"/>
    <w:rsid w:val="00DF2051"/>
    <w:rsid w:val="00DF4BF9"/>
    <w:rsid w:val="00E00EE8"/>
    <w:rsid w:val="00E02B08"/>
    <w:rsid w:val="00E04C2B"/>
    <w:rsid w:val="00E10256"/>
    <w:rsid w:val="00E123B7"/>
    <w:rsid w:val="00E16986"/>
    <w:rsid w:val="00E17789"/>
    <w:rsid w:val="00E17F71"/>
    <w:rsid w:val="00E2095F"/>
    <w:rsid w:val="00E22798"/>
    <w:rsid w:val="00E25177"/>
    <w:rsid w:val="00E30DEB"/>
    <w:rsid w:val="00E3154E"/>
    <w:rsid w:val="00E329AB"/>
    <w:rsid w:val="00E34D85"/>
    <w:rsid w:val="00E3563E"/>
    <w:rsid w:val="00E37E22"/>
    <w:rsid w:val="00E46784"/>
    <w:rsid w:val="00E5123D"/>
    <w:rsid w:val="00E5222D"/>
    <w:rsid w:val="00E54A1B"/>
    <w:rsid w:val="00E55B06"/>
    <w:rsid w:val="00E63041"/>
    <w:rsid w:val="00E672F8"/>
    <w:rsid w:val="00E67A0E"/>
    <w:rsid w:val="00E72479"/>
    <w:rsid w:val="00E86B66"/>
    <w:rsid w:val="00EA50D1"/>
    <w:rsid w:val="00EB2BD8"/>
    <w:rsid w:val="00EB65AB"/>
    <w:rsid w:val="00EC220A"/>
    <w:rsid w:val="00ED0306"/>
    <w:rsid w:val="00ED2E1D"/>
    <w:rsid w:val="00ED2FED"/>
    <w:rsid w:val="00EE0DA1"/>
    <w:rsid w:val="00EF111C"/>
    <w:rsid w:val="00EF3973"/>
    <w:rsid w:val="00EF5CCA"/>
    <w:rsid w:val="00F02B3E"/>
    <w:rsid w:val="00F079AF"/>
    <w:rsid w:val="00F13E44"/>
    <w:rsid w:val="00F20F60"/>
    <w:rsid w:val="00F241E6"/>
    <w:rsid w:val="00F25A10"/>
    <w:rsid w:val="00F276AC"/>
    <w:rsid w:val="00F4170C"/>
    <w:rsid w:val="00F43666"/>
    <w:rsid w:val="00F4706B"/>
    <w:rsid w:val="00F54925"/>
    <w:rsid w:val="00F56245"/>
    <w:rsid w:val="00F57A49"/>
    <w:rsid w:val="00F620B7"/>
    <w:rsid w:val="00F62F01"/>
    <w:rsid w:val="00F65CB4"/>
    <w:rsid w:val="00F748E8"/>
    <w:rsid w:val="00F76C25"/>
    <w:rsid w:val="00F84B9A"/>
    <w:rsid w:val="00F855F7"/>
    <w:rsid w:val="00F86F92"/>
    <w:rsid w:val="00FA0FB3"/>
    <w:rsid w:val="00FA3019"/>
    <w:rsid w:val="00FA7ADF"/>
    <w:rsid w:val="00FB596F"/>
    <w:rsid w:val="00FB6D4F"/>
    <w:rsid w:val="00FC4132"/>
    <w:rsid w:val="00FD0265"/>
    <w:rsid w:val="00FD2293"/>
    <w:rsid w:val="00FD2DB6"/>
    <w:rsid w:val="00FE2735"/>
    <w:rsid w:val="00FE32A5"/>
    <w:rsid w:val="00FF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BB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765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ормальный (таблица)"/>
    <w:basedOn w:val="Normal"/>
    <w:next w:val="Normal"/>
    <w:uiPriority w:val="99"/>
    <w:rsid w:val="00187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NoSpacing">
    <w:name w:val="No Spacing"/>
    <w:uiPriority w:val="99"/>
    <w:qFormat/>
    <w:rsid w:val="0062477D"/>
    <w:rPr>
      <w:rFonts w:cs="Calibri"/>
    </w:rPr>
  </w:style>
  <w:style w:type="paragraph" w:styleId="Header">
    <w:name w:val="header"/>
    <w:basedOn w:val="Normal"/>
    <w:link w:val="HeaderChar"/>
    <w:uiPriority w:val="99"/>
    <w:semiHidden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4E8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4E8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A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3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67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2</Pages>
  <Words>309</Words>
  <Characters>1765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dc:description/>
  <cp:lastModifiedBy>1</cp:lastModifiedBy>
  <cp:revision>4</cp:revision>
  <cp:lastPrinted>2017-04-18T11:20:00Z</cp:lastPrinted>
  <dcterms:created xsi:type="dcterms:W3CDTF">2017-04-18T10:09:00Z</dcterms:created>
  <dcterms:modified xsi:type="dcterms:W3CDTF">2019-04-10T07:53:00Z</dcterms:modified>
</cp:coreProperties>
</file>